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310D" w14:textId="77777777" w:rsidR="001D7DB0" w:rsidRDefault="005E253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附件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三</w:t>
      </w:r>
      <w:proofErr w:type="gramEnd"/>
    </w:p>
    <w:p w14:paraId="04CAA99A" w14:textId="77777777" w:rsidR="001D7DB0" w:rsidRDefault="005E2537">
      <w:pPr>
        <w:spacing w:line="360" w:lineRule="auto"/>
        <w:jc w:val="center"/>
      </w:pPr>
      <w:r>
        <w:rPr>
          <w:rFonts w:ascii="標楷體" w:eastAsia="標楷體" w:hAnsi="標楷體"/>
          <w:sz w:val="26"/>
          <w:szCs w:val="26"/>
        </w:rPr>
        <w:t>南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科技大學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-  </w:t>
      </w:r>
      <w:r>
        <w:rPr>
          <w:rFonts w:ascii="標楷體" w:eastAsia="標楷體" w:hAnsi="標楷體"/>
          <w:color w:val="000000"/>
          <w:sz w:val="26"/>
          <w:szCs w:val="26"/>
        </w:rPr>
        <w:t>學年度校外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實習</w:t>
      </w:r>
      <w:r>
        <w:rPr>
          <w:rFonts w:ascii="標楷體" w:eastAsia="標楷體" w:hAnsi="標楷體"/>
          <w:b/>
          <w:color w:val="000000"/>
          <w:sz w:val="40"/>
          <w:szCs w:val="40"/>
        </w:rPr>
        <w:t>實習</w:t>
      </w:r>
      <w:proofErr w:type="gramEnd"/>
      <w:r>
        <w:rPr>
          <w:rFonts w:ascii="標楷體" w:eastAsia="標楷體" w:hAnsi="標楷體"/>
          <w:b/>
          <w:color w:val="000000"/>
          <w:sz w:val="40"/>
          <w:szCs w:val="40"/>
        </w:rPr>
        <w:t>機構記錄表</w:t>
      </w:r>
      <w:r>
        <w:rPr>
          <w:rFonts w:ascii="標楷體" w:eastAsia="標楷體" w:hAnsi="標楷體"/>
          <w:b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輔導老師訪視輔導用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</w:p>
    <w:tbl>
      <w:tblPr>
        <w:tblW w:w="105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439"/>
        <w:gridCol w:w="1145"/>
        <w:gridCol w:w="535"/>
        <w:gridCol w:w="1031"/>
        <w:gridCol w:w="337"/>
        <w:gridCol w:w="370"/>
        <w:gridCol w:w="210"/>
        <w:gridCol w:w="114"/>
        <w:gridCol w:w="1031"/>
        <w:gridCol w:w="354"/>
        <w:gridCol w:w="677"/>
        <w:gridCol w:w="1032"/>
      </w:tblGrid>
      <w:tr w:rsidR="001D7DB0" w14:paraId="3D95D369" w14:textId="77777777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105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91F62" w14:textId="77777777" w:rsidR="001D7DB0" w:rsidRDefault="005E2537">
            <w:pPr>
              <w:spacing w:before="108" w:after="108"/>
            </w:pPr>
            <w:r>
              <w:rPr>
                <w:rFonts w:ascii="標楷體" w:eastAsia="標楷體" w:hAnsi="標楷體"/>
                <w:color w:val="000000"/>
              </w:rPr>
              <w:t>訪談對象：單位主管姓名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</w:t>
            </w:r>
          </w:p>
        </w:tc>
      </w:tr>
      <w:tr w:rsidR="001D7DB0" w14:paraId="562183EA" w14:textId="77777777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C30B2" w14:textId="77777777" w:rsidR="001D7DB0" w:rsidRDefault="005E25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學生姓名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4F66E" w14:textId="77777777" w:rsidR="001D7DB0" w:rsidRDefault="001D7D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EA4AB" w14:textId="77777777" w:rsidR="001D7DB0" w:rsidRDefault="005E25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FEB44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3E839520" w14:textId="7777777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E9DB8" w14:textId="77777777" w:rsidR="001D7DB0" w:rsidRDefault="005E25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實習機構名稱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8365" w14:textId="77777777" w:rsidR="001D7DB0" w:rsidRDefault="001D7D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E9495" w14:textId="77777777" w:rsidR="001D7DB0" w:rsidRDefault="005E25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訪談時間</w:t>
            </w: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D846" w14:textId="77777777" w:rsidR="001D7DB0" w:rsidRDefault="005E2537">
            <w:pPr>
              <w:ind w:right="628"/>
              <w:jc w:val="right"/>
            </w:pPr>
            <w:r>
              <w:rPr>
                <w:rFonts w:ascii="標楷體" w:eastAsia="標楷體" w:hAnsi="標楷體"/>
                <w:color w:val="000000"/>
                <w:spacing w:val="37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37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37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37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4"/>
                <w:kern w:val="0"/>
              </w:rPr>
              <w:t>日</w:t>
            </w:r>
          </w:p>
        </w:tc>
      </w:tr>
      <w:tr w:rsidR="001D7DB0" w14:paraId="736256E5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5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CC019" w14:textId="77777777" w:rsidR="001D7DB0" w:rsidRDefault="005E2537">
            <w:pPr>
              <w:spacing w:before="108" w:after="108"/>
              <w:ind w:firstLine="12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訪談方式：</w:t>
            </w:r>
            <w:r>
              <w:rPr>
                <w:rFonts w:ascii="標楷體" w:eastAsia="標楷體" w:hAnsi="標楷體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實地訪談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線上訪視</w:t>
            </w:r>
          </w:p>
        </w:tc>
      </w:tr>
      <w:tr w:rsidR="001D7DB0" w14:paraId="648CA4A9" w14:textId="7777777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70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C8AE6" w14:textId="77777777" w:rsidR="001D7DB0" w:rsidRDefault="005E2537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訪談單位主管</w:t>
            </w:r>
          </w:p>
        </w:tc>
        <w:tc>
          <w:tcPr>
            <w:tcW w:w="467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96F32" w14:textId="77777777" w:rsidR="001D7DB0" w:rsidRDefault="005E2537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對實習課程之滿意度調查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C29A" w14:textId="77777777" w:rsidR="001D7DB0" w:rsidRDefault="005E253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很滿意</w:t>
            </w:r>
          </w:p>
        </w:tc>
        <w:tc>
          <w:tcPr>
            <w:tcW w:w="103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58E4C" w14:textId="77777777" w:rsidR="001D7DB0" w:rsidRDefault="005E253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滿意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0D94B" w14:textId="77777777" w:rsidR="001D7DB0" w:rsidRDefault="005E253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尚可</w:t>
            </w:r>
          </w:p>
        </w:tc>
        <w:tc>
          <w:tcPr>
            <w:tcW w:w="103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CEA5D" w14:textId="77777777" w:rsidR="001D7DB0" w:rsidRDefault="005E253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不滿意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BCA4" w14:textId="77777777" w:rsidR="001D7DB0" w:rsidRDefault="005E253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很不滿意</w:t>
            </w:r>
          </w:p>
        </w:tc>
      </w:tr>
      <w:tr w:rsidR="001D7DB0" w14:paraId="688E4926" w14:textId="77777777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5D35F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A8D2C" w14:textId="77777777" w:rsidR="001D7DB0" w:rsidRDefault="005E2537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1.</w:t>
            </w:r>
            <w:r>
              <w:rPr>
                <w:rFonts w:ascii="標楷體" w:eastAsia="標楷體" w:hAnsi="標楷體"/>
                <w:color w:val="FF0000"/>
              </w:rPr>
              <w:t>公司對於實習課程規劃滿意度為何</w:t>
            </w:r>
            <w:r>
              <w:rPr>
                <w:rFonts w:ascii="標楷體" w:eastAsia="標楷體" w:hAnsi="標楷體"/>
                <w:color w:val="FF0000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6AA88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8C9D9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44447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C2557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7ABC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7F14E685" w14:textId="77777777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92241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3DD39" w14:textId="77777777" w:rsidR="001D7DB0" w:rsidRDefault="005E253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FF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公司對於實習課程安排滿意度為何</w:t>
            </w:r>
            <w:r>
              <w:rPr>
                <w:rFonts w:ascii="標楷體" w:eastAsia="標楷體" w:hAnsi="標楷體"/>
                <w:color w:val="FF0000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AA3BB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1678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2FC1E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EF4ED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DC79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249D092F" w14:textId="77777777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C70FA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1FFB" w14:textId="77777777" w:rsidR="001D7DB0" w:rsidRDefault="005E253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FF0000"/>
              </w:rPr>
              <w:t>3.</w:t>
            </w:r>
            <w:r>
              <w:rPr>
                <w:rFonts w:ascii="標楷體" w:eastAsia="標楷體" w:hAnsi="標楷體"/>
                <w:color w:val="FF0000"/>
              </w:rPr>
              <w:t>公司對於實習課程</w:t>
            </w:r>
            <w:r>
              <w:rPr>
                <w:rFonts w:ascii="標楷體" w:eastAsia="標楷體" w:hAnsi="標楷體"/>
                <w:color w:val="FF0000"/>
              </w:rPr>
              <w:t>學習成效滿意度為何</w:t>
            </w:r>
            <w:r>
              <w:rPr>
                <w:rFonts w:ascii="標楷體" w:eastAsia="標楷體" w:hAnsi="標楷體"/>
                <w:color w:val="FF0000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2AF03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0BCDD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A3BA8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F7FE9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AEC6E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0D61B39A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62605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D4E67" w14:textId="77777777" w:rsidR="001D7DB0" w:rsidRDefault="005E253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對實習學生之滿意度調查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5B54A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892A1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ED8D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F0381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63810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3C838C80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3E319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3336" w14:textId="77777777" w:rsidR="001D7DB0" w:rsidRDefault="005E2537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1.</w:t>
            </w:r>
            <w:r>
              <w:rPr>
                <w:rFonts w:ascii="標楷體" w:eastAsia="標楷體" w:hAnsi="標楷體"/>
                <w:color w:val="FF0000"/>
              </w:rPr>
              <w:t>實習生是否具足夠的專業知識與能力？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585A4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4DB7D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52E71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36B55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98440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21E79679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1F114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A594B" w14:textId="77777777" w:rsidR="001D7DB0" w:rsidRDefault="005E2537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實習生對公司專業技能的學習狀況是否適應</w:t>
            </w:r>
            <w:r>
              <w:rPr>
                <w:rFonts w:ascii="標楷體" w:eastAsia="標楷體" w:hAnsi="標楷體"/>
                <w:color w:val="FF0000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06198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CEBC5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BF75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6ABA4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39F00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1439CC97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460C5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43FB" w14:textId="77777777" w:rsidR="001D7DB0" w:rsidRDefault="005E2537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3.</w:t>
            </w:r>
            <w:r>
              <w:rPr>
                <w:rFonts w:ascii="標楷體" w:eastAsia="標楷體" w:hAnsi="標楷體"/>
                <w:color w:val="FF0000"/>
              </w:rPr>
              <w:t>實習生的工作態度是否良好與積極投入</w:t>
            </w:r>
            <w:r>
              <w:rPr>
                <w:rFonts w:ascii="標楷體" w:eastAsia="標楷體" w:hAnsi="標楷體"/>
                <w:color w:val="FF0000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9A291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E58DB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3D4FF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F3C31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4D987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021D67FB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6758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B4E11" w14:textId="77777777" w:rsidR="001D7DB0" w:rsidRDefault="005E2537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實習生在機構內與同仁相處是否融洽？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EDDBB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D3D01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22AF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16CD0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84E36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1CFEB5D7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704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AAD0C" w14:textId="77777777" w:rsidR="001D7DB0" w:rsidRDefault="001D7D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D8D4A" w14:textId="77777777" w:rsidR="001D7DB0" w:rsidRDefault="005E2537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5.</w:t>
            </w:r>
            <w:r>
              <w:rPr>
                <w:rFonts w:ascii="標楷體" w:eastAsia="標楷體" w:hAnsi="標楷體"/>
                <w:color w:val="FF0000"/>
              </w:rPr>
              <w:t>實習生於實習期間專業能力提升滿意度為何</w:t>
            </w:r>
            <w:r>
              <w:rPr>
                <w:rFonts w:ascii="標楷體" w:eastAsia="標楷體" w:hAnsi="標楷體"/>
                <w:color w:val="FF0000"/>
              </w:rPr>
              <w:t>?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217E4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4EAA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7227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903F6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9AAEA" w14:textId="77777777" w:rsidR="001D7DB0" w:rsidRDefault="001D7D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5E57B875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2FB" w14:textId="77777777" w:rsidR="001D7DB0" w:rsidRDefault="005E253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實習生畢業後，</w:t>
            </w:r>
          </w:p>
          <w:p w14:paraId="034F1B23" w14:textId="77777777" w:rsidR="001D7DB0" w:rsidRDefault="005E253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是否願意留用實習生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0BC40" w14:textId="77777777" w:rsidR="001D7DB0" w:rsidRDefault="005E253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考慮中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</w:tc>
        <w:tc>
          <w:tcPr>
            <w:tcW w:w="1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28F03" w14:textId="77777777" w:rsidR="001D7DB0" w:rsidRDefault="005E253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未來是否願意繼續與本校合作</w:t>
            </w:r>
          </w:p>
        </w:tc>
        <w:tc>
          <w:tcPr>
            <w:tcW w:w="3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5338F" w14:textId="77777777" w:rsidR="001D7DB0" w:rsidRDefault="005E253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考慮中</w:t>
            </w:r>
          </w:p>
        </w:tc>
      </w:tr>
      <w:tr w:rsidR="001D7DB0" w14:paraId="591AB91F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C5397" w14:textId="77777777" w:rsidR="001D7DB0" w:rsidRDefault="005E2537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實習生優良事蹟</w:t>
            </w:r>
          </w:p>
        </w:tc>
        <w:tc>
          <w:tcPr>
            <w:tcW w:w="82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C80F" w14:textId="77777777" w:rsidR="001D7DB0" w:rsidRDefault="001D7D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0EB52EE5" w14:textId="77777777">
        <w:tblPrEx>
          <w:tblCellMar>
            <w:top w:w="0" w:type="dxa"/>
            <w:bottom w:w="0" w:type="dxa"/>
          </w:tblCellMar>
        </w:tblPrEx>
        <w:trPr>
          <w:trHeight w:val="1360"/>
          <w:jc w:val="center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CB3A6" w14:textId="77777777" w:rsidR="001D7DB0" w:rsidRDefault="005E2537">
            <w:pPr>
              <w:snapToGrid w:val="0"/>
              <w:spacing w:before="108" w:after="10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實習機構培訓與輔導機制</w:t>
            </w:r>
          </w:p>
        </w:tc>
        <w:tc>
          <w:tcPr>
            <w:tcW w:w="82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4DBE5" w14:textId="77777777" w:rsidR="001D7DB0" w:rsidRDefault="005E253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請具體說明實習機構於學生實習過程中，所提供的專業指導、訓練、生活與工作輔導、定期考核情況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5B34ABF1" w14:textId="77777777" w:rsidR="001D7DB0" w:rsidRDefault="001D7D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741B3DDB" w14:textId="77777777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4C1B6" w14:textId="77777777" w:rsidR="001D7DB0" w:rsidRDefault="005E2537">
            <w:pPr>
              <w:snapToGrid w:val="0"/>
              <w:spacing w:before="108" w:after="10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實習機構對實習課程之回饋意見與建議事項</w:t>
            </w:r>
          </w:p>
        </w:tc>
        <w:tc>
          <w:tcPr>
            <w:tcW w:w="82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837A4" w14:textId="77777777" w:rsidR="001D7DB0" w:rsidRDefault="001D7D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472EAA43" w14:textId="77777777">
        <w:tblPrEx>
          <w:tblCellMar>
            <w:top w:w="0" w:type="dxa"/>
            <w:bottom w:w="0" w:type="dxa"/>
          </w:tblCellMar>
        </w:tblPrEx>
        <w:trPr>
          <w:trHeight w:val="747"/>
          <w:jc w:val="center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0EC00" w14:textId="77777777" w:rsidR="001D7DB0" w:rsidRDefault="005E2537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處理情形</w:t>
            </w:r>
          </w:p>
        </w:tc>
        <w:tc>
          <w:tcPr>
            <w:tcW w:w="82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A9624" w14:textId="77777777" w:rsidR="001D7DB0" w:rsidRDefault="001D7D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D7DB0" w14:paraId="33ED9CAD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26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6953E" w14:textId="77777777" w:rsidR="001D7DB0" w:rsidRDefault="005E253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實習機構是否有落實執行實習生個別實習計畫表</w:t>
            </w:r>
          </w:p>
          <w:p w14:paraId="02D8619D" w14:textId="77777777" w:rsidR="001D7DB0" w:rsidRDefault="005E253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老師填寫</w:t>
            </w:r>
            <w:r>
              <w:rPr>
                <w:rFonts w:ascii="標楷體" w:eastAsia="標楷體" w:hAnsi="標楷體"/>
              </w:rPr>
              <w:t>)(</w:t>
            </w:r>
            <w:proofErr w:type="gramStart"/>
            <w:r>
              <w:rPr>
                <w:rFonts w:ascii="標楷體" w:eastAsia="標楷體" w:hAnsi="標楷體"/>
              </w:rPr>
              <w:t>必填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2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581B4" w14:textId="77777777" w:rsidR="001D7DB0" w:rsidRDefault="005E25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請依據合約書內容實習生個別實習計畫表進行勾選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1D7DB0" w14:paraId="077F63A1" w14:textId="77777777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226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071DD" w14:textId="77777777" w:rsidR="001D7DB0" w:rsidRDefault="001D7DB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FD08" w14:textId="77777777" w:rsidR="001D7DB0" w:rsidRDefault="005E25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非常符合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3FC43" w14:textId="77777777" w:rsidR="001D7DB0" w:rsidRDefault="005E25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86D0" w14:textId="77777777" w:rsidR="001D7DB0" w:rsidRDefault="005E25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尚可</w:t>
            </w:r>
          </w:p>
        </w:tc>
        <w:tc>
          <w:tcPr>
            <w:tcW w:w="1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7F66" w14:textId="77777777" w:rsidR="001D7DB0" w:rsidRDefault="005E25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D61D8" w14:textId="77777777" w:rsidR="001D7DB0" w:rsidRDefault="005E25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非常不符合</w:t>
            </w:r>
          </w:p>
        </w:tc>
      </w:tr>
      <w:tr w:rsidR="001D7DB0" w14:paraId="68A4C41B" w14:textId="77777777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226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DC7E4" w14:textId="77777777" w:rsidR="001D7DB0" w:rsidRDefault="001D7DB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A5CB5" w14:textId="77777777" w:rsidR="001D7DB0" w:rsidRDefault="001D7DB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4E4A" w14:textId="77777777" w:rsidR="001D7DB0" w:rsidRDefault="001D7DB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F521D" w14:textId="77777777" w:rsidR="001D7DB0" w:rsidRDefault="001D7DB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DE538" w14:textId="77777777" w:rsidR="001D7DB0" w:rsidRDefault="001D7DB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F8882" w14:textId="77777777" w:rsidR="001D7DB0" w:rsidRDefault="001D7DB0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1D7DB0" w14:paraId="20D21691" w14:textId="77777777" w:rsidTr="005E2537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48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43AB2" w14:textId="77777777" w:rsidR="001D7DB0" w:rsidRDefault="005E253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實習輔導老師：</w:t>
            </w:r>
          </w:p>
          <w:p w14:paraId="014C6DF3" w14:textId="77777777" w:rsidR="001D7DB0" w:rsidRDefault="001D7DB0">
            <w:pPr>
              <w:snapToGrid w:val="0"/>
              <w:ind w:firstLine="272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91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A7FD" w14:textId="77777777" w:rsidR="001D7DB0" w:rsidRDefault="005E253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系主任</w:t>
            </w:r>
            <w:r>
              <w:rPr>
                <w:rFonts w:ascii="標楷體" w:eastAsia="標楷體" w:hAnsi="標楷體"/>
                <w:color w:val="000000"/>
              </w:rPr>
              <w:t>:</w:t>
            </w:r>
          </w:p>
          <w:p w14:paraId="08939544" w14:textId="77777777" w:rsidR="001D7DB0" w:rsidRDefault="005E2537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</w:t>
            </w:r>
          </w:p>
        </w:tc>
      </w:tr>
    </w:tbl>
    <w:p w14:paraId="36B86961" w14:textId="77777777" w:rsidR="001D7DB0" w:rsidRDefault="001D7DB0">
      <w:pPr>
        <w:pStyle w:val="a3"/>
        <w:ind w:left="0" w:firstLine="0"/>
      </w:pPr>
    </w:p>
    <w:sectPr w:rsidR="001D7DB0">
      <w:footerReference w:type="default" r:id="rId6"/>
      <w:pgSz w:w="11906" w:h="16838"/>
      <w:pgMar w:top="-222" w:right="566" w:bottom="180" w:left="720" w:header="851" w:footer="82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ED84" w14:textId="77777777" w:rsidR="00000000" w:rsidRDefault="005E2537">
      <w:r>
        <w:separator/>
      </w:r>
    </w:p>
  </w:endnote>
  <w:endnote w:type="continuationSeparator" w:id="0">
    <w:p w14:paraId="2B3FD18C" w14:textId="77777777" w:rsidR="00000000" w:rsidRDefault="005E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D867" w14:textId="77777777" w:rsidR="00C30A0F" w:rsidRDefault="005E253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E27D1AB" w14:textId="77777777" w:rsidR="00C30A0F" w:rsidRDefault="005E25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8AA0" w14:textId="77777777" w:rsidR="00000000" w:rsidRDefault="005E2537">
      <w:r>
        <w:rPr>
          <w:color w:val="000000"/>
        </w:rPr>
        <w:separator/>
      </w:r>
    </w:p>
  </w:footnote>
  <w:footnote w:type="continuationSeparator" w:id="0">
    <w:p w14:paraId="7A6338DB" w14:textId="77777777" w:rsidR="00000000" w:rsidRDefault="005E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7DB0"/>
    <w:rsid w:val="001D7DB0"/>
    <w:rsid w:val="002E0A16"/>
    <w:rsid w:val="005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81CC"/>
  <w15:docId w15:val="{EE2BABBD-3484-43AE-BE30-DCAAC985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31" w:hanging="1217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附件11、南台科技大學部輔導老師訪視校外實習學生記錄表(第   階段)</dc:title>
  <dc:subject/>
  <dc:creator>STUT</dc:creator>
  <cp:lastModifiedBy>stust</cp:lastModifiedBy>
  <cp:revision>3</cp:revision>
  <cp:lastPrinted>2015-10-22T06:33:00Z</cp:lastPrinted>
  <dcterms:created xsi:type="dcterms:W3CDTF">2025-10-01T01:30:00Z</dcterms:created>
  <dcterms:modified xsi:type="dcterms:W3CDTF">2025-10-01T01:31:00Z</dcterms:modified>
</cp:coreProperties>
</file>